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7BD7" w14:textId="77777777" w:rsidR="00B8631E" w:rsidRPr="00196A1E" w:rsidRDefault="008B43A8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710C6" wp14:editId="065B2C7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D96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2058A1" w:rsidRPr="00196A1E">
        <w:rPr>
          <w:b w:val="0"/>
          <w:sz w:val="16"/>
          <w:szCs w:val="16"/>
        </w:rPr>
        <w:t>ΠΑΡΑΡΤΗΜΑ Ι</w:t>
      </w:r>
    </w:p>
    <w:p w14:paraId="35208FA5" w14:textId="77777777" w:rsidR="00EE1BF5" w:rsidRDefault="00B8631E">
      <w:pPr>
        <w:pStyle w:val="3"/>
      </w:pPr>
      <w:r>
        <w:t>ΥΠΕΥΘΥΝΗ ΔΗΛΩΣΗ</w:t>
      </w:r>
    </w:p>
    <w:p w14:paraId="3D336AAF" w14:textId="77777777"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78909FD3" w14:textId="77777777" w:rsidR="00B8631E" w:rsidRDefault="00B8631E">
      <w:pPr>
        <w:pStyle w:val="a3"/>
        <w:tabs>
          <w:tab w:val="clear" w:pos="4153"/>
          <w:tab w:val="clear" w:pos="8306"/>
        </w:tabs>
      </w:pPr>
    </w:p>
    <w:p w14:paraId="5F506334" w14:textId="77777777"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9FA9DFB" w14:textId="77777777" w:rsidR="00B8631E" w:rsidRDefault="00B8631E">
      <w:pPr>
        <w:pStyle w:val="a5"/>
        <w:jc w:val="left"/>
        <w:rPr>
          <w:bCs/>
          <w:sz w:val="22"/>
        </w:rPr>
      </w:pPr>
    </w:p>
    <w:p w14:paraId="0E8B62BB" w14:textId="77777777"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 w14:paraId="5E4EEC6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574A6C" w14:textId="77777777"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3CEC455" w14:textId="643DB66B" w:rsidR="002058A1" w:rsidRPr="00A755DA" w:rsidRDefault="00655126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  <w:r w:rsidRPr="00A755DA">
              <w:rPr>
                <w:rFonts w:ascii="Arial" w:hAnsi="Arial" w:cs="Arial"/>
                <w:b/>
                <w:sz w:val="16"/>
                <w:szCs w:val="16"/>
              </w:rPr>
              <w:t>Τον Κοσμή</w:t>
            </w:r>
            <w:r w:rsidR="00734C1C" w:rsidRPr="00A755DA">
              <w:rPr>
                <w:rFonts w:ascii="Arial" w:hAnsi="Arial" w:cs="Arial"/>
                <w:b/>
                <w:sz w:val="16"/>
                <w:szCs w:val="16"/>
              </w:rPr>
              <w:t xml:space="preserve">τορα της Σχολής </w:t>
            </w:r>
            <w:r w:rsidR="00A755DA" w:rsidRPr="00A755DA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Επιστημών Διοίκησης και Οικονομίας</w:t>
            </w:r>
            <w:r w:rsidR="00A96AA1" w:rsidRPr="00A755DA">
              <w:rPr>
                <w:rFonts w:ascii="Arial" w:hAnsi="Arial" w:cs="Arial"/>
                <w:b/>
                <w:sz w:val="16"/>
                <w:szCs w:val="16"/>
              </w:rPr>
              <w:t xml:space="preserve"> του Ελληνικού Μεσογειακού Πανεπιστημίου</w:t>
            </w:r>
          </w:p>
        </w:tc>
      </w:tr>
      <w:tr w:rsidR="00B8631E" w14:paraId="549F349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4D14C66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C6C9203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C2A5655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F3EBB2A" w14:textId="77777777"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 w14:paraId="073D89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AB25CB3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79B2DEC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7E4154A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E33474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6030EA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 w14:paraId="578D68E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B58733D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B49C166" w14:textId="77777777"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 w14:paraId="343595C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F45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A9C" w14:textId="77777777"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420A487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F6AE8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14:paraId="7874EC9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38A46FE9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7661397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 w14:paraId="7CFF8C60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F8A06EC" w14:textId="77777777"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14:paraId="0D38467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2F49FBF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DA12BAB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B150B52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1603E94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44D7BED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B97E381" w14:textId="77777777"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 w14:paraId="1FD712D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2B927C6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437BC28" w14:textId="77777777"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93A33A8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8DC87CD" w14:textId="77777777"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14:paraId="7F52A028" w14:textId="77777777" w:rsidR="002058A1" w:rsidRPr="0068163F" w:rsidRDefault="0068163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………………………..</w:t>
            </w:r>
            <w:r w:rsidRPr="0068163F">
              <w:rPr>
                <w:rFonts w:ascii="Arial" w:hAnsi="Arial" w:cs="Arial"/>
                <w:sz w:val="16"/>
              </w:rPr>
              <w:t>...................</w:t>
            </w:r>
            <w:r>
              <w:rPr>
                <w:rFonts w:ascii="Arial" w:hAnsi="Arial" w:cs="Arial"/>
                <w:sz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</w:rPr>
              <w:t>@</w:t>
            </w:r>
            <w:r>
              <w:rPr>
                <w:rFonts w:ascii="Arial" w:hAnsi="Arial" w:cs="Arial"/>
                <w:sz w:val="16"/>
                <w:lang w:val="en-US"/>
              </w:rPr>
              <w:t>hmu</w:t>
            </w:r>
            <w:r w:rsidRPr="0068163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  <w:lang w:val="en-US"/>
              </w:rPr>
              <w:t>gr</w:t>
            </w:r>
          </w:p>
        </w:tc>
      </w:tr>
    </w:tbl>
    <w:p w14:paraId="18F9D889" w14:textId="77777777" w:rsidR="00B8631E" w:rsidRDefault="00B8631E">
      <w:pPr>
        <w:rPr>
          <w:sz w:val="16"/>
        </w:rPr>
      </w:pPr>
    </w:p>
    <w:p w14:paraId="43F4B5DE" w14:textId="77777777" w:rsidR="00B8631E" w:rsidRDefault="00B8631E">
      <w:pPr>
        <w:sectPr w:rsidR="00B8631E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8631E" w:rsidRPr="00A755DA" w14:paraId="6696700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DF1E509" w14:textId="77777777" w:rsidR="00B8631E" w:rsidRPr="00A755DA" w:rsidRDefault="00B8631E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14:paraId="63EC4683" w14:textId="77777777" w:rsidR="00B8631E" w:rsidRPr="00A755DA" w:rsidRDefault="00B8631E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A755DA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="00E7092E" w:rsidRPr="00A755DA">
              <w:rPr>
                <w:rFonts w:ascii="Arial" w:hAnsi="Arial" w:cs="Arial"/>
                <w:sz w:val="18"/>
                <w:szCs w:val="18"/>
                <w:vertAlign w:val="superscript"/>
              </w:rPr>
              <w:t>(3</w:t>
            </w:r>
            <w:r w:rsidRPr="00A755DA">
              <w:rPr>
                <w:rFonts w:ascii="Arial" w:hAnsi="Arial" w:cs="Arial"/>
                <w:sz w:val="18"/>
                <w:szCs w:val="18"/>
              </w:rPr>
              <w:t>, που προβλέπονται από της διατάξεις της παρ. 6 του άρθρου 22 του Ν. 1599/1986, δηλώνω ότι:</w:t>
            </w:r>
          </w:p>
          <w:p w14:paraId="7A59EAED" w14:textId="77777777" w:rsidR="000D2694" w:rsidRPr="00A755DA" w:rsidRDefault="000D2694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555035" w14:textId="77777777" w:rsidR="003E7DDC" w:rsidRPr="00A755DA" w:rsidRDefault="003E7DDC" w:rsidP="003A10A4">
      <w:pPr>
        <w:pStyle w:val="Default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755DA">
        <w:rPr>
          <w:rFonts w:ascii="Arial" w:hAnsi="Arial" w:cs="Arial"/>
          <w:sz w:val="18"/>
          <w:szCs w:val="18"/>
        </w:rPr>
        <w:t xml:space="preserve">Είμαι μέλος Δ.Ε.Π.  πλήρους απασχόλησης. </w:t>
      </w:r>
    </w:p>
    <w:p w14:paraId="47F2BE8C" w14:textId="715706F7" w:rsidR="003E7DDC" w:rsidRPr="00A755DA" w:rsidRDefault="003E7DDC" w:rsidP="003A10A4">
      <w:pPr>
        <w:pStyle w:val="Default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A755DA">
        <w:rPr>
          <w:rFonts w:ascii="Arial" w:hAnsi="Arial" w:cs="Arial"/>
          <w:sz w:val="18"/>
          <w:szCs w:val="18"/>
        </w:rPr>
        <w:t xml:space="preserve">Δεν αποχωρώ από την υπηρεσία λόγω συμπλήρωσης ορίου ηλικίας κατά τη διάρκεια της θητείας της θέσης που προκηρύσσεται (από </w:t>
      </w:r>
      <w:r w:rsidR="00A755DA" w:rsidRPr="00A755DA">
        <w:rPr>
          <w:rFonts w:ascii="Arial" w:hAnsi="Arial" w:cs="Arial"/>
          <w:sz w:val="18"/>
          <w:szCs w:val="18"/>
          <w:lang w:eastAsia="en-US"/>
        </w:rPr>
        <w:t>01-09-202</w:t>
      </w:r>
      <w:r w:rsidR="00CA1CD4">
        <w:rPr>
          <w:rFonts w:ascii="Arial" w:hAnsi="Arial" w:cs="Arial"/>
          <w:sz w:val="18"/>
          <w:szCs w:val="18"/>
          <w:lang w:eastAsia="en-US"/>
        </w:rPr>
        <w:t>6</w:t>
      </w:r>
      <w:r w:rsidR="00A755DA" w:rsidRPr="00A755DA">
        <w:rPr>
          <w:rFonts w:ascii="Arial" w:hAnsi="Arial" w:cs="Arial"/>
          <w:sz w:val="18"/>
          <w:szCs w:val="18"/>
          <w:lang w:eastAsia="en-US"/>
        </w:rPr>
        <w:t xml:space="preserve"> </w:t>
      </w:r>
      <w:r w:rsidR="00A755DA" w:rsidRPr="00A755DA">
        <w:rPr>
          <w:rFonts w:ascii="Arial" w:eastAsia="Calibri" w:hAnsi="Arial" w:cs="Arial"/>
          <w:color w:val="auto"/>
          <w:sz w:val="18"/>
          <w:szCs w:val="18"/>
        </w:rPr>
        <w:t xml:space="preserve">έως </w:t>
      </w:r>
      <w:r w:rsidR="00A755DA" w:rsidRPr="00A755DA">
        <w:rPr>
          <w:rFonts w:ascii="Arial" w:hAnsi="Arial" w:cs="Arial"/>
          <w:sz w:val="18"/>
          <w:szCs w:val="18"/>
          <w:lang w:eastAsia="en-US"/>
        </w:rPr>
        <w:t>31-08-202</w:t>
      </w:r>
      <w:r w:rsidR="00CA1CD4">
        <w:rPr>
          <w:rFonts w:ascii="Arial" w:hAnsi="Arial" w:cs="Arial"/>
          <w:sz w:val="18"/>
          <w:szCs w:val="18"/>
          <w:lang w:eastAsia="en-US"/>
        </w:rPr>
        <w:t>9</w:t>
      </w:r>
      <w:r w:rsidR="00A755DA" w:rsidRPr="00A755DA">
        <w:rPr>
          <w:rFonts w:ascii="Arial" w:hAnsi="Arial" w:cs="Arial"/>
          <w:sz w:val="18"/>
          <w:szCs w:val="18"/>
          <w:lang w:eastAsia="en-US"/>
        </w:rPr>
        <w:t>.</w:t>
      </w:r>
      <w:r w:rsidRPr="00A755DA">
        <w:rPr>
          <w:rFonts w:ascii="Arial" w:hAnsi="Arial" w:cs="Arial"/>
          <w:sz w:val="18"/>
          <w:szCs w:val="18"/>
        </w:rPr>
        <w:t>)</w:t>
      </w:r>
    </w:p>
    <w:p w14:paraId="4684CAAA" w14:textId="77777777" w:rsidR="003E7DDC" w:rsidRPr="00A755DA" w:rsidRDefault="003E7DDC" w:rsidP="0003500F">
      <w:pPr>
        <w:pStyle w:val="Default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A755DA">
        <w:rPr>
          <w:rFonts w:ascii="Arial" w:hAnsi="Arial" w:cs="Arial"/>
          <w:sz w:val="18"/>
          <w:szCs w:val="18"/>
        </w:rPr>
        <w:t>Δεν έχω εκλεγεί για τέσσερις (4) θητείες συνεχόμενες ή μη στο αξίωμα του Προέδρου του ίδιου ή άλλου Τμήματος ΑΕΙ.</w:t>
      </w:r>
    </w:p>
    <w:p w14:paraId="6F5FB25F" w14:textId="77777777" w:rsidR="00B8631E" w:rsidRPr="00A755DA" w:rsidRDefault="003E7DDC" w:rsidP="0003500F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A755DA">
        <w:rPr>
          <w:rFonts w:ascii="Arial" w:hAnsi="Arial" w:cs="Arial"/>
          <w:sz w:val="18"/>
          <w:szCs w:val="18"/>
        </w:rPr>
        <w:t>Σε περίπτωση εκλογής μου δεν θα κατέχω συγχρόνως το αξίωμα άλλου μονοπρόσωπου οργάνου του οικείου ή άλλου ΑΕΙ, με εξαίρεση τις θέσεις Διευθυντή ΠΜΣ, ξενόγλωσσου προγράμματος σπουδών, πανεπιστημιακού εργαστηρίου, πανεπιστημιακού μουσείου ή Ερευνητικού Ινστιτούτου του οικείου ΑΕΙ.</w:t>
      </w:r>
    </w:p>
    <w:p w14:paraId="454AE5D1" w14:textId="77777777" w:rsidR="009D762D" w:rsidRPr="00A755DA" w:rsidRDefault="009D762D" w:rsidP="002058A1">
      <w:pPr>
        <w:pStyle w:val="a6"/>
        <w:ind w:left="0" w:right="484"/>
        <w:jc w:val="right"/>
        <w:rPr>
          <w:sz w:val="18"/>
          <w:szCs w:val="18"/>
        </w:rPr>
      </w:pPr>
    </w:p>
    <w:p w14:paraId="655F4DC7" w14:textId="77777777" w:rsidR="009D762D" w:rsidRPr="00A755DA" w:rsidRDefault="009D762D" w:rsidP="002058A1">
      <w:pPr>
        <w:pStyle w:val="a6"/>
        <w:ind w:left="0" w:right="484"/>
        <w:jc w:val="right"/>
        <w:rPr>
          <w:sz w:val="18"/>
          <w:szCs w:val="18"/>
        </w:rPr>
      </w:pPr>
    </w:p>
    <w:p w14:paraId="1437B6BE" w14:textId="1D05CCCD" w:rsidR="00B8631E" w:rsidRPr="00A755DA" w:rsidRDefault="002058A1" w:rsidP="002058A1">
      <w:pPr>
        <w:pStyle w:val="a6"/>
        <w:ind w:left="0" w:right="484"/>
        <w:jc w:val="right"/>
        <w:rPr>
          <w:sz w:val="18"/>
          <w:szCs w:val="18"/>
        </w:rPr>
      </w:pPr>
      <w:r w:rsidRPr="00A755DA">
        <w:rPr>
          <w:sz w:val="18"/>
          <w:szCs w:val="18"/>
        </w:rPr>
        <w:t>Ημερομηνία:      …</w:t>
      </w:r>
      <w:r w:rsidR="005F0BD0" w:rsidRPr="00A755DA">
        <w:rPr>
          <w:sz w:val="18"/>
          <w:szCs w:val="18"/>
        </w:rPr>
        <w:t>…-</w:t>
      </w:r>
      <w:r w:rsidRPr="00A755DA">
        <w:rPr>
          <w:sz w:val="18"/>
          <w:szCs w:val="18"/>
        </w:rPr>
        <w:t>…….</w:t>
      </w:r>
      <w:r w:rsidR="005F0BD0" w:rsidRPr="00A755DA">
        <w:rPr>
          <w:sz w:val="18"/>
          <w:szCs w:val="18"/>
        </w:rPr>
        <w:t>-</w:t>
      </w:r>
      <w:r w:rsidR="0027488A" w:rsidRPr="00A755DA">
        <w:rPr>
          <w:sz w:val="18"/>
          <w:szCs w:val="18"/>
        </w:rPr>
        <w:t>202</w:t>
      </w:r>
      <w:r w:rsidR="00CA1CD4">
        <w:rPr>
          <w:sz w:val="18"/>
          <w:szCs w:val="18"/>
        </w:rPr>
        <w:t>6</w:t>
      </w:r>
    </w:p>
    <w:p w14:paraId="386A5CA2" w14:textId="77777777" w:rsidR="002058A1" w:rsidRPr="00A755DA" w:rsidRDefault="002058A1" w:rsidP="002058A1">
      <w:pPr>
        <w:pStyle w:val="a6"/>
        <w:ind w:left="0" w:right="484"/>
        <w:jc w:val="right"/>
        <w:rPr>
          <w:sz w:val="18"/>
          <w:szCs w:val="18"/>
        </w:rPr>
      </w:pPr>
    </w:p>
    <w:p w14:paraId="637082E0" w14:textId="77777777" w:rsidR="002058A1" w:rsidRPr="00A755DA" w:rsidRDefault="002058A1" w:rsidP="002058A1">
      <w:pPr>
        <w:pStyle w:val="a6"/>
        <w:ind w:left="0" w:right="484"/>
        <w:jc w:val="right"/>
        <w:rPr>
          <w:sz w:val="18"/>
          <w:szCs w:val="18"/>
        </w:rPr>
      </w:pPr>
      <w:r w:rsidRPr="00A755DA">
        <w:rPr>
          <w:sz w:val="18"/>
          <w:szCs w:val="18"/>
        </w:rPr>
        <w:t>Ο – Η Δηλ.</w:t>
      </w:r>
    </w:p>
    <w:p w14:paraId="6E59A4E9" w14:textId="77777777" w:rsidR="002058A1" w:rsidRPr="00A755DA" w:rsidRDefault="002058A1" w:rsidP="002058A1">
      <w:pPr>
        <w:pStyle w:val="a6"/>
        <w:ind w:left="0"/>
        <w:jc w:val="right"/>
        <w:rPr>
          <w:sz w:val="18"/>
          <w:szCs w:val="18"/>
        </w:rPr>
      </w:pPr>
    </w:p>
    <w:p w14:paraId="0018812D" w14:textId="77777777" w:rsidR="002058A1" w:rsidRPr="00A755DA" w:rsidRDefault="002058A1" w:rsidP="002058A1">
      <w:pPr>
        <w:pStyle w:val="a6"/>
        <w:ind w:left="0"/>
        <w:jc w:val="right"/>
        <w:rPr>
          <w:sz w:val="18"/>
          <w:szCs w:val="18"/>
        </w:rPr>
      </w:pPr>
    </w:p>
    <w:p w14:paraId="472038A5" w14:textId="77777777" w:rsidR="002058A1" w:rsidRPr="00A755DA" w:rsidRDefault="002058A1" w:rsidP="002058A1">
      <w:pPr>
        <w:pStyle w:val="a6"/>
        <w:ind w:left="0"/>
        <w:jc w:val="right"/>
        <w:rPr>
          <w:sz w:val="18"/>
          <w:szCs w:val="18"/>
        </w:rPr>
      </w:pPr>
    </w:p>
    <w:p w14:paraId="3A29EC9B" w14:textId="77777777" w:rsidR="002058A1" w:rsidRPr="00A755DA" w:rsidRDefault="002058A1" w:rsidP="002058A1">
      <w:pPr>
        <w:pStyle w:val="a6"/>
        <w:ind w:left="0" w:right="484"/>
        <w:jc w:val="right"/>
        <w:rPr>
          <w:sz w:val="18"/>
          <w:szCs w:val="18"/>
        </w:rPr>
      </w:pPr>
      <w:r w:rsidRPr="00A755DA">
        <w:rPr>
          <w:sz w:val="18"/>
          <w:szCs w:val="18"/>
        </w:rPr>
        <w:t>(Υπογραφή)</w:t>
      </w:r>
    </w:p>
    <w:p w14:paraId="7566D58A" w14:textId="77777777" w:rsidR="003A10A4" w:rsidRPr="00A755DA" w:rsidRDefault="003A10A4" w:rsidP="002058A1">
      <w:pPr>
        <w:pStyle w:val="a6"/>
        <w:ind w:left="0" w:right="484"/>
        <w:jc w:val="right"/>
        <w:rPr>
          <w:sz w:val="18"/>
          <w:szCs w:val="18"/>
        </w:rPr>
      </w:pPr>
    </w:p>
    <w:p w14:paraId="051B0A2B" w14:textId="77777777" w:rsidR="000D2694" w:rsidRPr="00A755DA" w:rsidRDefault="000D2694" w:rsidP="002058A1">
      <w:pPr>
        <w:pStyle w:val="a6"/>
        <w:ind w:left="0" w:right="484"/>
        <w:jc w:val="right"/>
        <w:rPr>
          <w:sz w:val="18"/>
          <w:szCs w:val="18"/>
        </w:rPr>
      </w:pPr>
    </w:p>
    <w:p w14:paraId="7961D0FC" w14:textId="77777777" w:rsidR="000D2694" w:rsidRPr="00A755DA" w:rsidRDefault="000D2694" w:rsidP="002058A1">
      <w:pPr>
        <w:pStyle w:val="a6"/>
        <w:ind w:left="0" w:right="484"/>
        <w:jc w:val="right"/>
        <w:rPr>
          <w:sz w:val="18"/>
          <w:szCs w:val="18"/>
        </w:rPr>
      </w:pPr>
    </w:p>
    <w:p w14:paraId="389B4AAF" w14:textId="77777777" w:rsidR="000D2694" w:rsidRPr="00A755DA" w:rsidRDefault="000D2694" w:rsidP="002058A1">
      <w:pPr>
        <w:pStyle w:val="a6"/>
        <w:ind w:left="0" w:right="484"/>
        <w:jc w:val="right"/>
        <w:rPr>
          <w:sz w:val="18"/>
          <w:szCs w:val="18"/>
        </w:rPr>
      </w:pPr>
    </w:p>
    <w:p w14:paraId="388CEE39" w14:textId="77777777" w:rsidR="000D2694" w:rsidRPr="00A755DA" w:rsidRDefault="000D2694" w:rsidP="002058A1">
      <w:pPr>
        <w:pStyle w:val="a6"/>
        <w:ind w:left="0" w:right="484"/>
        <w:jc w:val="right"/>
        <w:rPr>
          <w:sz w:val="18"/>
          <w:szCs w:val="18"/>
        </w:rPr>
      </w:pPr>
    </w:p>
    <w:p w14:paraId="119BC199" w14:textId="77777777" w:rsidR="00B8631E" w:rsidRPr="00A755DA" w:rsidRDefault="00B8631E">
      <w:pPr>
        <w:jc w:val="both"/>
        <w:rPr>
          <w:rFonts w:ascii="Arial" w:hAnsi="Arial" w:cs="Arial"/>
          <w:sz w:val="18"/>
          <w:szCs w:val="18"/>
        </w:rPr>
      </w:pPr>
    </w:p>
    <w:p w14:paraId="1F5EC999" w14:textId="77777777" w:rsidR="00B8631E" w:rsidRPr="00A755DA" w:rsidRDefault="00B8631E">
      <w:pPr>
        <w:pStyle w:val="a6"/>
        <w:jc w:val="both"/>
        <w:rPr>
          <w:sz w:val="18"/>
          <w:szCs w:val="18"/>
        </w:rPr>
      </w:pPr>
      <w:r w:rsidRPr="00A755D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268C335" w14:textId="77777777" w:rsidR="00B8631E" w:rsidRPr="00A755DA" w:rsidRDefault="00B8631E">
      <w:pPr>
        <w:pStyle w:val="a6"/>
        <w:jc w:val="both"/>
        <w:rPr>
          <w:sz w:val="18"/>
          <w:szCs w:val="18"/>
        </w:rPr>
      </w:pPr>
      <w:r w:rsidRPr="00A755DA">
        <w:rPr>
          <w:sz w:val="18"/>
          <w:szCs w:val="18"/>
        </w:rPr>
        <w:t>(2) Αναγράφεται ολογράφως</w:t>
      </w:r>
      <w:r w:rsidR="002312A1" w:rsidRPr="00A755DA">
        <w:rPr>
          <w:sz w:val="18"/>
          <w:szCs w:val="18"/>
        </w:rPr>
        <w:t>.</w:t>
      </w:r>
      <w:r w:rsidRPr="00A755DA">
        <w:rPr>
          <w:sz w:val="18"/>
          <w:szCs w:val="18"/>
        </w:rPr>
        <w:t xml:space="preserve"> </w:t>
      </w:r>
    </w:p>
    <w:p w14:paraId="58158CD0" w14:textId="77777777" w:rsidR="00B8631E" w:rsidRPr="00A755DA" w:rsidRDefault="002058A1">
      <w:pPr>
        <w:pStyle w:val="a6"/>
        <w:jc w:val="both"/>
        <w:rPr>
          <w:sz w:val="18"/>
          <w:szCs w:val="18"/>
        </w:rPr>
      </w:pPr>
      <w:r w:rsidRPr="00A755DA">
        <w:rPr>
          <w:sz w:val="18"/>
          <w:szCs w:val="18"/>
        </w:rPr>
        <w:t>(3</w:t>
      </w:r>
      <w:r w:rsidR="00B8631E" w:rsidRPr="00A755DA">
        <w:rPr>
          <w:sz w:val="18"/>
          <w:szCs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C7E91E" w14:textId="77777777" w:rsidR="00B8631E" w:rsidRPr="00A755DA" w:rsidRDefault="002058A1">
      <w:pPr>
        <w:pStyle w:val="a6"/>
        <w:jc w:val="both"/>
        <w:rPr>
          <w:sz w:val="18"/>
          <w:szCs w:val="18"/>
        </w:rPr>
      </w:pPr>
      <w:r w:rsidRPr="00A755DA">
        <w:rPr>
          <w:sz w:val="18"/>
          <w:szCs w:val="18"/>
        </w:rPr>
        <w:t>(4</w:t>
      </w:r>
      <w:r w:rsidR="00B8631E" w:rsidRPr="00A755DA">
        <w:rPr>
          <w:sz w:val="18"/>
          <w:szCs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 w:rsidRPr="00A755DA">
        <w:rPr>
          <w:sz w:val="18"/>
          <w:szCs w:val="18"/>
        </w:rPr>
        <w:t xml:space="preserve"> ή την δηλούσα</w:t>
      </w:r>
      <w:r w:rsidR="00B8631E" w:rsidRPr="00A755DA">
        <w:rPr>
          <w:sz w:val="18"/>
          <w:szCs w:val="18"/>
        </w:rPr>
        <w:t xml:space="preserve">. </w:t>
      </w:r>
    </w:p>
    <w:sectPr w:rsidR="00B8631E" w:rsidRPr="00A755DA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D295" w14:textId="77777777" w:rsidR="004359EA" w:rsidRDefault="004359EA">
      <w:r>
        <w:separator/>
      </w:r>
    </w:p>
  </w:endnote>
  <w:endnote w:type="continuationSeparator" w:id="0">
    <w:p w14:paraId="6637119A" w14:textId="77777777" w:rsidR="004359EA" w:rsidRDefault="0043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5E25" w14:textId="17404C10" w:rsidR="001A3CE5" w:rsidRDefault="00EF4526">
    <w:pPr>
      <w:pStyle w:val="a4"/>
    </w:pPr>
    <w:r w:rsidRPr="008D73CE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B0A9D0" wp14:editId="1443836B">
              <wp:simplePos x="0" y="0"/>
              <wp:positionH relativeFrom="column">
                <wp:posOffset>-739775</wp:posOffset>
              </wp:positionH>
              <wp:positionV relativeFrom="page">
                <wp:posOffset>9772650</wp:posOffset>
              </wp:positionV>
              <wp:extent cx="782955" cy="248285"/>
              <wp:effectExtent l="635" t="0" r="0" b="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8295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B9681" w14:textId="7362CC09" w:rsidR="00EF4526" w:rsidRPr="00EF4526" w:rsidRDefault="00EF4526" w:rsidP="00EF452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EF4526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</w:t>
                          </w:r>
                          <w: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0A9D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58.25pt;margin-top:769.5pt;width:61.65pt;height:19.5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" stroked="f">
              <v:textbox>
                <w:txbxContent>
                  <w:p w14:paraId="240B9681" w14:textId="7362CC09" w:rsidR="00EF4526" w:rsidRPr="00EF4526" w:rsidRDefault="00EF4526" w:rsidP="00EF452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EF452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</w:t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36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5542" w14:textId="77777777" w:rsidR="004359EA" w:rsidRDefault="004359EA">
      <w:r>
        <w:separator/>
      </w:r>
    </w:p>
  </w:footnote>
  <w:footnote w:type="continuationSeparator" w:id="0">
    <w:p w14:paraId="4D383ACC" w14:textId="77777777" w:rsidR="004359EA" w:rsidRDefault="0043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E4383D" w14:paraId="61257CE0" w14:textId="77777777">
      <w:tc>
        <w:tcPr>
          <w:tcW w:w="5508" w:type="dxa"/>
        </w:tcPr>
        <w:p w14:paraId="5800E04A" w14:textId="77777777" w:rsidR="00E4383D" w:rsidRDefault="008B43A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845EC0" wp14:editId="4C33ABAA">
                <wp:extent cx="525780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4A9621B" w14:textId="77777777" w:rsidR="00E4383D" w:rsidRDefault="00E4383D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63479C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F1B2" w14:textId="77777777" w:rsidR="00E4383D" w:rsidRDefault="00E4383D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1BAB24D3"/>
    <w:multiLevelType w:val="hybridMultilevel"/>
    <w:tmpl w:val="ECCC1108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5F81"/>
    <w:multiLevelType w:val="hybridMultilevel"/>
    <w:tmpl w:val="488C70EE"/>
    <w:lvl w:ilvl="0" w:tplc="9A4838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2014DE0"/>
    <w:multiLevelType w:val="hybridMultilevel"/>
    <w:tmpl w:val="8E7E031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02130">
    <w:abstractNumId w:val="4"/>
  </w:num>
  <w:num w:numId="2" w16cid:durableId="84232956">
    <w:abstractNumId w:val="7"/>
  </w:num>
  <w:num w:numId="3" w16cid:durableId="48917197">
    <w:abstractNumId w:val="0"/>
  </w:num>
  <w:num w:numId="4" w16cid:durableId="1172179114">
    <w:abstractNumId w:val="5"/>
  </w:num>
  <w:num w:numId="5" w16cid:durableId="418211288">
    <w:abstractNumId w:val="3"/>
  </w:num>
  <w:num w:numId="6" w16cid:durableId="1928028631">
    <w:abstractNumId w:val="12"/>
  </w:num>
  <w:num w:numId="7" w16cid:durableId="776291981">
    <w:abstractNumId w:val="11"/>
  </w:num>
  <w:num w:numId="8" w16cid:durableId="1399401435">
    <w:abstractNumId w:val="9"/>
  </w:num>
  <w:num w:numId="9" w16cid:durableId="62339012">
    <w:abstractNumId w:val="8"/>
  </w:num>
  <w:num w:numId="10" w16cid:durableId="1862666614">
    <w:abstractNumId w:val="10"/>
  </w:num>
  <w:num w:numId="11" w16cid:durableId="2066829931">
    <w:abstractNumId w:val="1"/>
  </w:num>
  <w:num w:numId="12" w16cid:durableId="606929939">
    <w:abstractNumId w:val="13"/>
  </w:num>
  <w:num w:numId="13" w16cid:durableId="1811707720">
    <w:abstractNumId w:val="2"/>
  </w:num>
  <w:num w:numId="14" w16cid:durableId="2074694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14"/>
    <w:rsid w:val="00010744"/>
    <w:rsid w:val="0003500F"/>
    <w:rsid w:val="00063DD4"/>
    <w:rsid w:val="0009398C"/>
    <w:rsid w:val="000D2694"/>
    <w:rsid w:val="00107879"/>
    <w:rsid w:val="001100F8"/>
    <w:rsid w:val="00191285"/>
    <w:rsid w:val="00196A1E"/>
    <w:rsid w:val="001A3CE5"/>
    <w:rsid w:val="001B3FFC"/>
    <w:rsid w:val="00204138"/>
    <w:rsid w:val="002058A1"/>
    <w:rsid w:val="002312A1"/>
    <w:rsid w:val="00266B5D"/>
    <w:rsid w:val="0027488A"/>
    <w:rsid w:val="002F08DF"/>
    <w:rsid w:val="0030275D"/>
    <w:rsid w:val="00305714"/>
    <w:rsid w:val="00307730"/>
    <w:rsid w:val="00320717"/>
    <w:rsid w:val="00343D65"/>
    <w:rsid w:val="003A10A4"/>
    <w:rsid w:val="003B6088"/>
    <w:rsid w:val="003E7DDC"/>
    <w:rsid w:val="003F4C64"/>
    <w:rsid w:val="004078F4"/>
    <w:rsid w:val="004359EA"/>
    <w:rsid w:val="00452A5D"/>
    <w:rsid w:val="004A18F1"/>
    <w:rsid w:val="004B781D"/>
    <w:rsid w:val="0050271D"/>
    <w:rsid w:val="005457D6"/>
    <w:rsid w:val="005716C2"/>
    <w:rsid w:val="00591C20"/>
    <w:rsid w:val="005C4E97"/>
    <w:rsid w:val="005F0BD0"/>
    <w:rsid w:val="00655126"/>
    <w:rsid w:val="00667423"/>
    <w:rsid w:val="0068163F"/>
    <w:rsid w:val="00734C1C"/>
    <w:rsid w:val="00765104"/>
    <w:rsid w:val="00793FCC"/>
    <w:rsid w:val="007D37C1"/>
    <w:rsid w:val="00862DBF"/>
    <w:rsid w:val="008B43A8"/>
    <w:rsid w:val="008B54C0"/>
    <w:rsid w:val="008C1C3A"/>
    <w:rsid w:val="00904790"/>
    <w:rsid w:val="009176D9"/>
    <w:rsid w:val="009568A0"/>
    <w:rsid w:val="00956C34"/>
    <w:rsid w:val="009A7BE6"/>
    <w:rsid w:val="009B1096"/>
    <w:rsid w:val="009B7860"/>
    <w:rsid w:val="009D762D"/>
    <w:rsid w:val="00A46170"/>
    <w:rsid w:val="00A64777"/>
    <w:rsid w:val="00A755DA"/>
    <w:rsid w:val="00A96AA1"/>
    <w:rsid w:val="00B407F7"/>
    <w:rsid w:val="00B8631E"/>
    <w:rsid w:val="00BC1E58"/>
    <w:rsid w:val="00C01767"/>
    <w:rsid w:val="00C274E8"/>
    <w:rsid w:val="00C9704D"/>
    <w:rsid w:val="00C97D9D"/>
    <w:rsid w:val="00CA1CD4"/>
    <w:rsid w:val="00CD50D5"/>
    <w:rsid w:val="00CF5EAD"/>
    <w:rsid w:val="00D154D1"/>
    <w:rsid w:val="00DE24A2"/>
    <w:rsid w:val="00E05F6A"/>
    <w:rsid w:val="00E4383D"/>
    <w:rsid w:val="00E7092E"/>
    <w:rsid w:val="00E7344D"/>
    <w:rsid w:val="00E8292D"/>
    <w:rsid w:val="00ED1FA8"/>
    <w:rsid w:val="00EE1BF5"/>
    <w:rsid w:val="00EF4526"/>
    <w:rsid w:val="00F04DFA"/>
    <w:rsid w:val="00F479D3"/>
    <w:rsid w:val="00F54E36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02BA533"/>
  <w15:chartTrackingRefBased/>
  <w15:docId w15:val="{E2B41FA9-1687-458C-90F1-17E328DE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8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Fanouraki Afroditi</cp:lastModifiedBy>
  <cp:revision>2</cp:revision>
  <cp:lastPrinted>2002-09-25T07:58:00Z</cp:lastPrinted>
  <dcterms:created xsi:type="dcterms:W3CDTF">2026-05-22T09:41:00Z</dcterms:created>
  <dcterms:modified xsi:type="dcterms:W3CDTF">2026-05-22T09:41:00Z</dcterms:modified>
</cp:coreProperties>
</file>